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DA" w:rsidRPr="00D75DE2" w:rsidRDefault="003F43DA" w:rsidP="00D75DE2">
      <w:pPr>
        <w:jc w:val="center"/>
        <w:rPr>
          <w:sz w:val="28"/>
          <w:szCs w:val="28"/>
        </w:rPr>
      </w:pPr>
      <w:r w:rsidRPr="004035C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.75pt">
            <v:imagedata r:id="rId5" o:title=""/>
          </v:shape>
        </w:pict>
      </w:r>
    </w:p>
    <w:p w:rsidR="003F43DA" w:rsidRPr="00D75DE2" w:rsidRDefault="003F43DA" w:rsidP="00D75DE2">
      <w:pPr>
        <w:jc w:val="center"/>
        <w:rPr>
          <w:sz w:val="28"/>
          <w:szCs w:val="28"/>
        </w:rPr>
      </w:pPr>
    </w:p>
    <w:p w:rsidR="003F43DA" w:rsidRPr="00D75DE2" w:rsidRDefault="003F43DA" w:rsidP="00D75DE2">
      <w:pPr>
        <w:jc w:val="center"/>
        <w:rPr>
          <w:b/>
          <w:bCs/>
          <w:sz w:val="28"/>
          <w:szCs w:val="28"/>
        </w:rPr>
      </w:pPr>
      <w:r w:rsidRPr="00D75DE2">
        <w:rPr>
          <w:b/>
          <w:bCs/>
          <w:sz w:val="28"/>
          <w:szCs w:val="28"/>
        </w:rPr>
        <w:t>АДМИНИСТРАЦИЯ</w:t>
      </w:r>
    </w:p>
    <w:p w:rsidR="003F43DA" w:rsidRPr="00D75DE2" w:rsidRDefault="003F43DA" w:rsidP="00D75DE2">
      <w:pPr>
        <w:jc w:val="center"/>
        <w:rPr>
          <w:b/>
          <w:bCs/>
          <w:sz w:val="28"/>
          <w:szCs w:val="28"/>
        </w:rPr>
      </w:pPr>
      <w:r w:rsidRPr="00D75DE2">
        <w:rPr>
          <w:b/>
          <w:bCs/>
          <w:sz w:val="28"/>
          <w:szCs w:val="28"/>
        </w:rPr>
        <w:t>КРАСНОРЕЧЕНСКОГО МУНИЦИПАЛЬНОГО ОБРАЗОВАНИЯ</w:t>
      </w:r>
    </w:p>
    <w:p w:rsidR="003F43DA" w:rsidRPr="00D75DE2" w:rsidRDefault="003F43DA" w:rsidP="00D75DE2">
      <w:pPr>
        <w:jc w:val="center"/>
        <w:rPr>
          <w:b/>
          <w:bCs/>
          <w:sz w:val="28"/>
          <w:szCs w:val="28"/>
        </w:rPr>
      </w:pPr>
      <w:r w:rsidRPr="00D75DE2">
        <w:rPr>
          <w:b/>
          <w:bCs/>
          <w:sz w:val="28"/>
          <w:szCs w:val="28"/>
        </w:rPr>
        <w:t>ПУГАЧЕВСКОГО МУНИЦИПАЛЬНОГО РАЙОНА</w:t>
      </w:r>
    </w:p>
    <w:p w:rsidR="003F43DA" w:rsidRPr="00D75DE2" w:rsidRDefault="003F43DA" w:rsidP="00D75DE2">
      <w:pPr>
        <w:jc w:val="center"/>
        <w:rPr>
          <w:b/>
          <w:bCs/>
          <w:sz w:val="28"/>
          <w:szCs w:val="28"/>
        </w:rPr>
      </w:pPr>
      <w:r w:rsidRPr="00D75DE2">
        <w:rPr>
          <w:b/>
          <w:bCs/>
          <w:sz w:val="28"/>
          <w:szCs w:val="28"/>
        </w:rPr>
        <w:t>САРАТОВСКОЙ ОБЛАСТИ</w:t>
      </w:r>
    </w:p>
    <w:p w:rsidR="003F43DA" w:rsidRPr="00D75DE2" w:rsidRDefault="003F43DA" w:rsidP="00D75DE2">
      <w:pPr>
        <w:jc w:val="center"/>
        <w:rPr>
          <w:b/>
          <w:bCs/>
          <w:sz w:val="28"/>
          <w:szCs w:val="28"/>
        </w:rPr>
      </w:pPr>
    </w:p>
    <w:p w:rsidR="003F43DA" w:rsidRPr="00D75DE2" w:rsidRDefault="003F43DA" w:rsidP="00D75DE2">
      <w:pPr>
        <w:jc w:val="center"/>
        <w:rPr>
          <w:b/>
          <w:bCs/>
          <w:sz w:val="28"/>
          <w:szCs w:val="28"/>
        </w:rPr>
      </w:pPr>
      <w:r w:rsidRPr="00D75DE2">
        <w:rPr>
          <w:b/>
          <w:bCs/>
          <w:sz w:val="28"/>
          <w:szCs w:val="28"/>
        </w:rPr>
        <w:t>ПОСТАНОВЛЕНИЕ</w:t>
      </w:r>
    </w:p>
    <w:p w:rsidR="003F43DA" w:rsidRPr="00D75DE2" w:rsidRDefault="003F43DA" w:rsidP="00D75DE2">
      <w:pPr>
        <w:jc w:val="center"/>
        <w:rPr>
          <w:sz w:val="28"/>
          <w:szCs w:val="28"/>
        </w:rPr>
      </w:pPr>
    </w:p>
    <w:p w:rsidR="003F43DA" w:rsidRPr="00D75DE2" w:rsidRDefault="003F43DA" w:rsidP="00D75DE2">
      <w:pPr>
        <w:jc w:val="center"/>
        <w:rPr>
          <w:sz w:val="28"/>
          <w:szCs w:val="28"/>
        </w:rPr>
      </w:pPr>
      <w:r w:rsidRPr="00D75DE2">
        <w:rPr>
          <w:sz w:val="28"/>
          <w:szCs w:val="28"/>
        </w:rPr>
        <w:t>от 13 ноября 2012 года №  56</w:t>
      </w:r>
    </w:p>
    <w:p w:rsidR="003F43DA" w:rsidRPr="00D75DE2" w:rsidRDefault="003F43DA" w:rsidP="00D75DE2">
      <w:pPr>
        <w:rPr>
          <w:sz w:val="28"/>
          <w:szCs w:val="28"/>
        </w:rPr>
      </w:pPr>
    </w:p>
    <w:p w:rsidR="003F43DA" w:rsidRDefault="003F43DA" w:rsidP="00E33949">
      <w:pPr>
        <w:rPr>
          <w:b/>
          <w:bCs/>
          <w:sz w:val="28"/>
          <w:szCs w:val="28"/>
        </w:rPr>
      </w:pPr>
      <w:r w:rsidRPr="00E33949">
        <w:rPr>
          <w:b/>
          <w:bCs/>
          <w:sz w:val="28"/>
          <w:szCs w:val="28"/>
        </w:rPr>
        <w:t>Об утверждении перечня</w:t>
      </w:r>
      <w:r>
        <w:rPr>
          <w:b/>
          <w:bCs/>
          <w:sz w:val="28"/>
          <w:szCs w:val="28"/>
        </w:rPr>
        <w:t xml:space="preserve"> </w:t>
      </w:r>
      <w:r w:rsidRPr="00E33949">
        <w:rPr>
          <w:b/>
          <w:bCs/>
          <w:sz w:val="28"/>
          <w:szCs w:val="28"/>
        </w:rPr>
        <w:t xml:space="preserve">информации </w:t>
      </w:r>
    </w:p>
    <w:p w:rsidR="003F43DA" w:rsidRDefault="003F43DA" w:rsidP="00E33949">
      <w:pPr>
        <w:rPr>
          <w:b/>
          <w:bCs/>
          <w:sz w:val="28"/>
          <w:szCs w:val="28"/>
        </w:rPr>
      </w:pPr>
      <w:r w:rsidRPr="00E33949">
        <w:rPr>
          <w:b/>
          <w:bCs/>
          <w:sz w:val="28"/>
          <w:szCs w:val="28"/>
        </w:rPr>
        <w:t xml:space="preserve">о деятельности администрации Краснореченского </w:t>
      </w:r>
    </w:p>
    <w:p w:rsidR="003F43DA" w:rsidRDefault="003F43DA" w:rsidP="00E33949">
      <w:pPr>
        <w:rPr>
          <w:b/>
          <w:bCs/>
          <w:sz w:val="28"/>
          <w:szCs w:val="28"/>
        </w:rPr>
      </w:pPr>
      <w:r w:rsidRPr="00E33949">
        <w:rPr>
          <w:b/>
          <w:bCs/>
          <w:sz w:val="28"/>
          <w:szCs w:val="28"/>
        </w:rPr>
        <w:t xml:space="preserve">муниципального образования Пугачёвского </w:t>
      </w:r>
    </w:p>
    <w:p w:rsidR="003F43DA" w:rsidRPr="00E33949" w:rsidRDefault="003F43DA" w:rsidP="00E33949">
      <w:pPr>
        <w:rPr>
          <w:b/>
          <w:bCs/>
          <w:sz w:val="28"/>
          <w:szCs w:val="28"/>
        </w:rPr>
      </w:pPr>
      <w:r w:rsidRPr="00E33949">
        <w:rPr>
          <w:b/>
          <w:bCs/>
          <w:sz w:val="28"/>
          <w:szCs w:val="28"/>
        </w:rPr>
        <w:t>муниципального района, размещаемой в сети Интернет</w:t>
      </w:r>
    </w:p>
    <w:p w:rsidR="003F43DA" w:rsidRDefault="003F43DA" w:rsidP="00D75DE2">
      <w:pPr>
        <w:rPr>
          <w:b/>
          <w:bCs/>
          <w:sz w:val="28"/>
          <w:szCs w:val="28"/>
        </w:rPr>
      </w:pPr>
    </w:p>
    <w:p w:rsidR="003F43DA" w:rsidRPr="00D75DE2" w:rsidRDefault="003F43DA" w:rsidP="00D75DE2">
      <w:pPr>
        <w:rPr>
          <w:b/>
          <w:bCs/>
          <w:sz w:val="28"/>
          <w:szCs w:val="28"/>
        </w:rPr>
      </w:pPr>
    </w:p>
    <w:p w:rsidR="003F43DA" w:rsidRPr="00D75DE2" w:rsidRDefault="003F43DA" w:rsidP="00D75DE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75DE2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>
        <w:rPr>
          <w:sz w:val="28"/>
          <w:szCs w:val="28"/>
        </w:rPr>
        <w:t xml:space="preserve">Краснореченского </w:t>
      </w:r>
      <w:r w:rsidRPr="00D75D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образования, администрация Краснореченского муниципального образования </w:t>
      </w:r>
      <w:r w:rsidRPr="00D75DE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D75DE2">
        <w:rPr>
          <w:sz w:val="28"/>
          <w:szCs w:val="28"/>
        </w:rPr>
        <w:t>:</w:t>
      </w:r>
    </w:p>
    <w:p w:rsidR="003F43DA" w:rsidRPr="00D75DE2" w:rsidRDefault="003F43DA" w:rsidP="00D75DE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75DE2">
        <w:rPr>
          <w:sz w:val="28"/>
          <w:szCs w:val="28"/>
        </w:rPr>
        <w:t xml:space="preserve">1. Присвоить сайту администрации </w:t>
      </w:r>
      <w:r>
        <w:rPr>
          <w:sz w:val="28"/>
          <w:szCs w:val="28"/>
        </w:rPr>
        <w:t xml:space="preserve">Краснореченского </w:t>
      </w:r>
      <w:r w:rsidRPr="00D75DE2">
        <w:rPr>
          <w:sz w:val="28"/>
          <w:szCs w:val="28"/>
        </w:rPr>
        <w:t xml:space="preserve"> муниципального образования Пугачёвского муниципального района статус официального источника информации администрации </w:t>
      </w:r>
      <w:r>
        <w:rPr>
          <w:sz w:val="28"/>
          <w:szCs w:val="28"/>
        </w:rPr>
        <w:t xml:space="preserve">Краснореченского </w:t>
      </w:r>
      <w:r w:rsidRPr="00D75DE2">
        <w:rPr>
          <w:sz w:val="28"/>
          <w:szCs w:val="28"/>
        </w:rPr>
        <w:t xml:space="preserve"> муниципального образования Пугачёвского муниципального района с использованием доменного имени </w:t>
      </w:r>
      <w:r>
        <w:rPr>
          <w:sz w:val="28"/>
          <w:szCs w:val="28"/>
          <w:lang w:val="en-US"/>
        </w:rPr>
        <w:t>krasn</w:t>
      </w:r>
      <w:r w:rsidRPr="00D75DE2">
        <w:rPr>
          <w:sz w:val="28"/>
          <w:szCs w:val="28"/>
        </w:rPr>
        <w:t>.pugachjov.sarmo.ru.</w:t>
      </w:r>
    </w:p>
    <w:p w:rsidR="003F43DA" w:rsidRPr="00D75DE2" w:rsidRDefault="003F43DA" w:rsidP="00D75DE2">
      <w:pPr>
        <w:rPr>
          <w:sz w:val="28"/>
          <w:szCs w:val="28"/>
        </w:rPr>
      </w:pPr>
      <w:r w:rsidRPr="00EF118A">
        <w:rPr>
          <w:sz w:val="28"/>
          <w:szCs w:val="28"/>
        </w:rPr>
        <w:tab/>
      </w:r>
      <w:r w:rsidRPr="00D75DE2">
        <w:rPr>
          <w:sz w:val="28"/>
          <w:szCs w:val="28"/>
        </w:rPr>
        <w:t xml:space="preserve">2. Утвердить перечень информации о деятельности администрации </w:t>
      </w:r>
      <w:r>
        <w:rPr>
          <w:sz w:val="28"/>
          <w:szCs w:val="28"/>
        </w:rPr>
        <w:t xml:space="preserve">Краснореченского </w:t>
      </w:r>
      <w:r w:rsidRPr="00D75DE2">
        <w:rPr>
          <w:sz w:val="28"/>
          <w:szCs w:val="28"/>
        </w:rPr>
        <w:t xml:space="preserve"> муниципального образования Пугачёвского муниципального района, размещаемой в сети Интернет</w:t>
      </w:r>
      <w:r>
        <w:rPr>
          <w:sz w:val="28"/>
          <w:szCs w:val="28"/>
        </w:rPr>
        <w:t>,</w:t>
      </w:r>
      <w:r w:rsidRPr="00D75DE2">
        <w:rPr>
          <w:sz w:val="28"/>
          <w:szCs w:val="28"/>
        </w:rPr>
        <w:t xml:space="preserve"> согласно приложению.</w:t>
      </w:r>
    </w:p>
    <w:p w:rsidR="003F43DA" w:rsidRPr="00D75DE2" w:rsidRDefault="003F43DA" w:rsidP="00D75DE2">
      <w:pPr>
        <w:rPr>
          <w:sz w:val="28"/>
          <w:szCs w:val="28"/>
        </w:rPr>
      </w:pPr>
      <w:r w:rsidRPr="00E33949">
        <w:rPr>
          <w:sz w:val="28"/>
          <w:szCs w:val="28"/>
        </w:rPr>
        <w:tab/>
      </w:r>
      <w:r w:rsidRPr="00D75DE2">
        <w:rPr>
          <w:sz w:val="28"/>
          <w:szCs w:val="28"/>
        </w:rPr>
        <w:t xml:space="preserve">3. </w:t>
      </w:r>
      <w:r>
        <w:rPr>
          <w:sz w:val="28"/>
          <w:szCs w:val="28"/>
        </w:rPr>
        <w:t>Ведущему специалисту</w:t>
      </w:r>
      <w:r w:rsidRPr="00D75DE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Краснореченского </w:t>
      </w:r>
      <w:r w:rsidRPr="00D75DE2">
        <w:rPr>
          <w:sz w:val="28"/>
          <w:szCs w:val="28"/>
        </w:rPr>
        <w:t xml:space="preserve"> муниципального образования Пугачёвского муниципального района </w:t>
      </w:r>
      <w:r>
        <w:rPr>
          <w:sz w:val="28"/>
          <w:szCs w:val="28"/>
        </w:rPr>
        <w:t>Попоновой Н.А.</w:t>
      </w:r>
      <w:r w:rsidRPr="00D75DE2">
        <w:rPr>
          <w:sz w:val="28"/>
          <w:szCs w:val="28"/>
        </w:rPr>
        <w:t xml:space="preserve">  привести официальный сайт администрации </w:t>
      </w:r>
      <w:r>
        <w:rPr>
          <w:sz w:val="28"/>
          <w:szCs w:val="28"/>
        </w:rPr>
        <w:t xml:space="preserve">Краснореченского </w:t>
      </w:r>
      <w:r w:rsidRPr="00D75DE2">
        <w:rPr>
          <w:sz w:val="28"/>
          <w:szCs w:val="28"/>
        </w:rPr>
        <w:t xml:space="preserve"> муниципального образования Пугачёвского муниципального района в соответствие с утвержденным </w:t>
      </w:r>
      <w:r>
        <w:rPr>
          <w:sz w:val="28"/>
          <w:szCs w:val="28"/>
        </w:rPr>
        <w:t>перечнем</w:t>
      </w:r>
      <w:r w:rsidRPr="00D75DE2">
        <w:rPr>
          <w:sz w:val="28"/>
          <w:szCs w:val="28"/>
        </w:rPr>
        <w:t xml:space="preserve">. </w:t>
      </w:r>
    </w:p>
    <w:p w:rsidR="003F43DA" w:rsidRDefault="003F43DA" w:rsidP="00D75DE2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D75DE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D75DE2">
        <w:rPr>
          <w:sz w:val="28"/>
          <w:szCs w:val="28"/>
        </w:rPr>
        <w:t xml:space="preserve">остановление вступает в силу с момента его официального опубликования. </w:t>
      </w:r>
    </w:p>
    <w:p w:rsidR="003F43DA" w:rsidRDefault="003F43DA" w:rsidP="00D75DE2">
      <w:pPr>
        <w:rPr>
          <w:sz w:val="28"/>
          <w:szCs w:val="28"/>
        </w:rPr>
      </w:pPr>
    </w:p>
    <w:p w:rsidR="003F43DA" w:rsidRPr="00D75DE2" w:rsidRDefault="003F43DA" w:rsidP="00D75DE2">
      <w:pPr>
        <w:rPr>
          <w:sz w:val="28"/>
          <w:szCs w:val="28"/>
        </w:rPr>
      </w:pPr>
    </w:p>
    <w:p w:rsidR="003F43DA" w:rsidRPr="00D75DE2" w:rsidRDefault="003F43DA" w:rsidP="00D75DE2">
      <w:pPr>
        <w:rPr>
          <w:sz w:val="28"/>
          <w:szCs w:val="28"/>
        </w:rPr>
      </w:pPr>
      <w:r w:rsidRPr="00D75DE2">
        <w:rPr>
          <w:sz w:val="28"/>
          <w:szCs w:val="28"/>
        </w:rPr>
        <w:t xml:space="preserve">  </w:t>
      </w:r>
    </w:p>
    <w:p w:rsidR="003F43DA" w:rsidRPr="00D75DE2" w:rsidRDefault="003F43DA" w:rsidP="00D75DE2">
      <w:pPr>
        <w:rPr>
          <w:b/>
          <w:bCs/>
          <w:sz w:val="28"/>
          <w:szCs w:val="28"/>
        </w:rPr>
      </w:pPr>
      <w:r w:rsidRPr="00D75DE2">
        <w:rPr>
          <w:b/>
          <w:bCs/>
          <w:sz w:val="28"/>
          <w:szCs w:val="28"/>
        </w:rPr>
        <w:t>Глава Краснореченского</w:t>
      </w:r>
    </w:p>
    <w:p w:rsidR="003F43DA" w:rsidRPr="00D75DE2" w:rsidRDefault="003F43DA" w:rsidP="00D75DE2">
      <w:pPr>
        <w:rPr>
          <w:b/>
          <w:bCs/>
          <w:sz w:val="28"/>
          <w:szCs w:val="28"/>
        </w:rPr>
      </w:pPr>
      <w:r w:rsidRPr="00D75DE2">
        <w:rPr>
          <w:b/>
          <w:bCs/>
          <w:sz w:val="28"/>
          <w:szCs w:val="28"/>
        </w:rPr>
        <w:t>муниципального образования</w:t>
      </w:r>
      <w:r w:rsidRPr="00D75DE2">
        <w:rPr>
          <w:b/>
          <w:bCs/>
          <w:sz w:val="28"/>
          <w:szCs w:val="28"/>
        </w:rPr>
        <w:tab/>
      </w:r>
      <w:r w:rsidRPr="00D75DE2">
        <w:rPr>
          <w:b/>
          <w:bCs/>
          <w:sz w:val="28"/>
          <w:szCs w:val="28"/>
        </w:rPr>
        <w:tab/>
      </w:r>
      <w:r w:rsidRPr="00D75DE2">
        <w:rPr>
          <w:b/>
          <w:bCs/>
          <w:sz w:val="28"/>
          <w:szCs w:val="28"/>
        </w:rPr>
        <w:tab/>
      </w:r>
      <w:r w:rsidRPr="00D75DE2">
        <w:rPr>
          <w:b/>
          <w:bCs/>
          <w:sz w:val="28"/>
          <w:szCs w:val="28"/>
        </w:rPr>
        <w:tab/>
        <w:t>М.В.Шаброва</w:t>
      </w:r>
    </w:p>
    <w:p w:rsidR="003F43DA" w:rsidRPr="00D75DE2" w:rsidRDefault="003F43DA" w:rsidP="00D75DE2">
      <w:pPr>
        <w:rPr>
          <w:b/>
          <w:bCs/>
          <w:sz w:val="28"/>
          <w:szCs w:val="28"/>
        </w:rPr>
      </w:pPr>
    </w:p>
    <w:p w:rsidR="003F43DA" w:rsidRDefault="003F43DA" w:rsidP="00D75D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43DA" w:rsidRDefault="003F43DA" w:rsidP="00D75D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DE2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Краснореченского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образования </w:t>
      </w:r>
    </w:p>
    <w:p w:rsidR="003F43DA" w:rsidRPr="00D75DE2" w:rsidRDefault="003F43DA" w:rsidP="00D75D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 ноября 2012 года № 56</w:t>
      </w:r>
    </w:p>
    <w:p w:rsidR="003F43DA" w:rsidRPr="00D75DE2" w:rsidRDefault="003F43DA" w:rsidP="00D75DE2">
      <w:pPr>
        <w:rPr>
          <w:sz w:val="28"/>
          <w:szCs w:val="28"/>
        </w:rPr>
      </w:pPr>
    </w:p>
    <w:p w:rsidR="003F43DA" w:rsidRPr="00D75DE2" w:rsidRDefault="003F43DA" w:rsidP="00E33949">
      <w:pPr>
        <w:jc w:val="center"/>
        <w:rPr>
          <w:sz w:val="28"/>
          <w:szCs w:val="28"/>
        </w:rPr>
      </w:pPr>
      <w:r w:rsidRPr="00D75DE2">
        <w:rPr>
          <w:sz w:val="28"/>
          <w:szCs w:val="28"/>
        </w:rPr>
        <w:t>ПЕРЕЧЕНЬ</w:t>
      </w:r>
    </w:p>
    <w:p w:rsidR="003F43DA" w:rsidRDefault="003F43DA" w:rsidP="00E33949">
      <w:pPr>
        <w:jc w:val="center"/>
        <w:rPr>
          <w:sz w:val="28"/>
          <w:szCs w:val="28"/>
        </w:rPr>
      </w:pPr>
      <w:r w:rsidRPr="00D75DE2">
        <w:rPr>
          <w:sz w:val="28"/>
          <w:szCs w:val="28"/>
        </w:rPr>
        <w:t xml:space="preserve">информации о деятельности </w:t>
      </w:r>
    </w:p>
    <w:p w:rsidR="003F43DA" w:rsidRDefault="003F43DA" w:rsidP="00E33949">
      <w:pPr>
        <w:jc w:val="center"/>
        <w:rPr>
          <w:sz w:val="28"/>
          <w:szCs w:val="28"/>
        </w:rPr>
      </w:pPr>
      <w:r w:rsidRPr="00D75DE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Краснореченского </w:t>
      </w:r>
      <w:r w:rsidRPr="00D75DE2">
        <w:rPr>
          <w:sz w:val="28"/>
          <w:szCs w:val="28"/>
        </w:rPr>
        <w:t xml:space="preserve"> муниципального образования</w:t>
      </w:r>
    </w:p>
    <w:p w:rsidR="003F43DA" w:rsidRPr="00D75DE2" w:rsidRDefault="003F43DA" w:rsidP="00E33949">
      <w:pPr>
        <w:jc w:val="center"/>
        <w:rPr>
          <w:sz w:val="28"/>
          <w:szCs w:val="28"/>
        </w:rPr>
      </w:pPr>
      <w:r w:rsidRPr="00D75DE2">
        <w:rPr>
          <w:sz w:val="28"/>
          <w:szCs w:val="28"/>
        </w:rPr>
        <w:t xml:space="preserve"> Пугачёвского муниципального района, размещаемой в сети Интернет</w:t>
      </w:r>
    </w:p>
    <w:p w:rsidR="003F43DA" w:rsidRPr="00D75DE2" w:rsidRDefault="003F43DA" w:rsidP="00D75DE2">
      <w:pPr>
        <w:rPr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8"/>
        <w:gridCol w:w="2702"/>
        <w:gridCol w:w="2520"/>
      </w:tblGrid>
      <w:tr w:rsidR="003F43DA" w:rsidRPr="00D75DE2">
        <w:tc>
          <w:tcPr>
            <w:tcW w:w="648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№</w:t>
            </w:r>
          </w:p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п/п</w:t>
            </w:r>
          </w:p>
        </w:tc>
        <w:tc>
          <w:tcPr>
            <w:tcW w:w="4138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Размещаемая</w:t>
            </w:r>
          </w:p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информация</w:t>
            </w:r>
          </w:p>
        </w:tc>
        <w:tc>
          <w:tcPr>
            <w:tcW w:w="2702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Ответственный</w:t>
            </w:r>
          </w:p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за предоставление</w:t>
            </w:r>
          </w:p>
        </w:tc>
        <w:tc>
          <w:tcPr>
            <w:tcW w:w="2520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Периодичность размещения (срок обновления)</w:t>
            </w:r>
          </w:p>
        </w:tc>
      </w:tr>
    </w:tbl>
    <w:p w:rsidR="003F43DA" w:rsidRPr="00D75DE2" w:rsidRDefault="003F43DA" w:rsidP="00E33949">
      <w:pPr>
        <w:jc w:val="center"/>
        <w:rPr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8"/>
        <w:gridCol w:w="2758"/>
        <w:gridCol w:w="2464"/>
      </w:tblGrid>
      <w:tr w:rsidR="003F43DA" w:rsidRPr="00D75DE2">
        <w:trPr>
          <w:tblHeader/>
        </w:trPr>
        <w:tc>
          <w:tcPr>
            <w:tcW w:w="648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3F43DA" w:rsidRPr="00D75DE2" w:rsidRDefault="003F43DA" w:rsidP="00E33949">
            <w:pPr>
              <w:jc w:val="center"/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4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Общая информация об администрации </w:t>
            </w:r>
            <w:r>
              <w:rPr>
                <w:sz w:val="28"/>
                <w:szCs w:val="28"/>
              </w:rPr>
              <w:t xml:space="preserve">Краснореченского 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района, в том числе: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 мере утверждения, внесения изменений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структура;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почтовый адрес, адрес электронной почты, факс, номера телефонов справочных служб;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5DE2">
              <w:rPr>
                <w:sz w:val="28"/>
                <w:szCs w:val="28"/>
              </w:rPr>
              <w:t>олномочия, нормативные правовые акты, определяющие эти полномочия;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5DE2">
              <w:rPr>
                <w:sz w:val="28"/>
                <w:szCs w:val="28"/>
              </w:rPr>
              <w:t xml:space="preserve">ведения о </w:t>
            </w:r>
            <w:r>
              <w:rPr>
                <w:sz w:val="28"/>
                <w:szCs w:val="28"/>
              </w:rPr>
              <w:t>г</w:t>
            </w:r>
            <w:r w:rsidRPr="00D75DE2">
              <w:rPr>
                <w:sz w:val="28"/>
                <w:szCs w:val="28"/>
              </w:rPr>
              <w:t xml:space="preserve">лаве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Информация о нормотворческой деятельности администрации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района, в том числе: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5DE2">
              <w:rPr>
                <w:sz w:val="28"/>
                <w:szCs w:val="28"/>
              </w:rPr>
              <w:t>овместно с опубликованием в официальном печатном издании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нормативные правовые акты, включая сведения о внесении в них изменений, признании их утратившими силу, недействующими полностью или в части; сведения о государственной регистрации нормативных правовых актов;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не позднее 15 рабочих дней после принятия документов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Формы обращений, заявлений и иных документов, принимаемых к рассмотрению в соответствии с законами и иными нормативными правовыми актами;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 мере необходимости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Тексты официальных выступлений, заявлений, пресс-конференций, интервью </w:t>
            </w:r>
            <w:r>
              <w:rPr>
                <w:sz w:val="28"/>
                <w:szCs w:val="28"/>
              </w:rPr>
              <w:t>г</w:t>
            </w:r>
            <w:r w:rsidRPr="00D75DE2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не позднее 3 рабочих дней после официального выступления, заявления, пресс-конференции 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Информация о кадровом обеспечении администрации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района, в том числе: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 мере необходимости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порядок поступления граждан на </w:t>
            </w:r>
            <w:r>
              <w:rPr>
                <w:sz w:val="28"/>
                <w:szCs w:val="28"/>
              </w:rPr>
              <w:t>м</w:t>
            </w:r>
            <w:r w:rsidRPr="00D75DE2">
              <w:rPr>
                <w:sz w:val="28"/>
                <w:szCs w:val="28"/>
              </w:rPr>
              <w:t>униципальную службу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Информация о работе с обращениями граждан в администрацию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района, в том числе: 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порядок и время приема граждан, порядок рассмотрений их обращений с указанием актов, регулирующих эту деятельность;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 мере внесения изменений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ежеквартально,</w:t>
            </w: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до 15 числа первого месяца квартала, следующего за отчетным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7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Общая характеристика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района, в том числе: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 мере необходимости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сводные сведения об основных показателях социально-экономического развития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Пугачёвского муниципального района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сведения об административно-территориальном устройстве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исторические сведения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перечень объектов культурного наследия 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информация о спортивной и культурной жизни поселения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8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Информация по вопросам жилищно-коммунального хозяйства, развитию инженерной, дорожной инфраструктуры, дорожной деятельности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 Пугачёвского муниципального района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D75DE2">
              <w:rPr>
                <w:sz w:val="28"/>
                <w:szCs w:val="28"/>
              </w:rPr>
              <w:t>пециалист</w:t>
            </w:r>
            <w:bookmarkStart w:id="0" w:name="_GoBack"/>
            <w:bookmarkEnd w:id="0"/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 мере необходимости</w:t>
            </w: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9</w:t>
            </w: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Информация по муниципальным заказам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при размещении муниципального заказа</w:t>
            </w:r>
          </w:p>
        </w:tc>
      </w:tr>
      <w:tr w:rsidR="003F43DA" w:rsidRPr="00D75DE2">
        <w:tc>
          <w:tcPr>
            <w:tcW w:w="64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9</w:t>
            </w:r>
          </w:p>
          <w:p w:rsidR="003F43DA" w:rsidRPr="00D75DE2" w:rsidRDefault="003F43DA" w:rsidP="00D75DE2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 xml:space="preserve">Информация о бюджетной политике </w:t>
            </w:r>
            <w:r>
              <w:rPr>
                <w:sz w:val="28"/>
                <w:szCs w:val="28"/>
              </w:rPr>
              <w:t>Краснореченского</w:t>
            </w:r>
            <w:r w:rsidRPr="00D75DE2">
              <w:rPr>
                <w:sz w:val="28"/>
                <w:szCs w:val="28"/>
              </w:rPr>
              <w:t xml:space="preserve"> муниципального образования Администрации  Пугачёвского муниципального района</w:t>
            </w:r>
          </w:p>
        </w:tc>
        <w:tc>
          <w:tcPr>
            <w:tcW w:w="2758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</w:t>
            </w:r>
            <w:r w:rsidRPr="00D75DE2">
              <w:rPr>
                <w:sz w:val="28"/>
                <w:szCs w:val="28"/>
              </w:rPr>
              <w:t>пециалист</w:t>
            </w:r>
          </w:p>
        </w:tc>
        <w:tc>
          <w:tcPr>
            <w:tcW w:w="2464" w:type="dxa"/>
          </w:tcPr>
          <w:p w:rsidR="003F43DA" w:rsidRPr="00D75DE2" w:rsidRDefault="003F43DA" w:rsidP="00D75DE2">
            <w:pPr>
              <w:rPr>
                <w:sz w:val="28"/>
                <w:szCs w:val="28"/>
              </w:rPr>
            </w:pPr>
            <w:r w:rsidRPr="00D75DE2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3F43DA" w:rsidRPr="00D75DE2" w:rsidRDefault="003F43DA" w:rsidP="00D75DE2">
      <w:pPr>
        <w:rPr>
          <w:sz w:val="28"/>
          <w:szCs w:val="28"/>
        </w:rPr>
      </w:pPr>
    </w:p>
    <w:sectPr w:rsidR="003F43DA" w:rsidRPr="00D75DE2" w:rsidSect="000D00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9A9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F07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7E6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2EC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E6D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060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EE5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2F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BAB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985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167ED"/>
    <w:multiLevelType w:val="hybridMultilevel"/>
    <w:tmpl w:val="7DB86280"/>
    <w:lvl w:ilvl="0" w:tplc="31807264">
      <w:start w:val="1"/>
      <w:numFmt w:val="decimal"/>
      <w:lvlText w:val="%1."/>
      <w:lvlJc w:val="left"/>
      <w:pPr>
        <w:tabs>
          <w:tab w:val="num" w:pos="540"/>
        </w:tabs>
        <w:ind w:left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5FB"/>
    <w:rsid w:val="00072EDA"/>
    <w:rsid w:val="000D0082"/>
    <w:rsid w:val="000E6E23"/>
    <w:rsid w:val="00125D8E"/>
    <w:rsid w:val="002905C9"/>
    <w:rsid w:val="003E21C7"/>
    <w:rsid w:val="003F43DA"/>
    <w:rsid w:val="004035CA"/>
    <w:rsid w:val="00614452"/>
    <w:rsid w:val="006B01BB"/>
    <w:rsid w:val="007826DD"/>
    <w:rsid w:val="009059E1"/>
    <w:rsid w:val="009B5EF1"/>
    <w:rsid w:val="00A904CA"/>
    <w:rsid w:val="00AA06AE"/>
    <w:rsid w:val="00AE2420"/>
    <w:rsid w:val="00C23419"/>
    <w:rsid w:val="00CC6F69"/>
    <w:rsid w:val="00CD1324"/>
    <w:rsid w:val="00D75DE2"/>
    <w:rsid w:val="00DB3AAB"/>
    <w:rsid w:val="00DF1516"/>
    <w:rsid w:val="00E10EB4"/>
    <w:rsid w:val="00E265FB"/>
    <w:rsid w:val="00E33949"/>
    <w:rsid w:val="00E4726B"/>
    <w:rsid w:val="00EB69A4"/>
    <w:rsid w:val="00EF118A"/>
    <w:rsid w:val="00FB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26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5FB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811</Words>
  <Characters>4629</Characters>
  <Application>Microsoft Office Outlook</Application>
  <DocSecurity>0</DocSecurity>
  <Lines>0</Lines>
  <Paragraphs>0</Paragraphs>
  <ScaleCrop>false</ScaleCrop>
  <Company>АПМР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2012-12-03T07:11:00Z</cp:lastPrinted>
  <dcterms:created xsi:type="dcterms:W3CDTF">2012-11-14T09:50:00Z</dcterms:created>
  <dcterms:modified xsi:type="dcterms:W3CDTF">2012-12-03T07:12:00Z</dcterms:modified>
</cp:coreProperties>
</file>